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468E" w14:textId="1E8E1E68" w:rsidR="00D15EC5" w:rsidRPr="008A64FD" w:rsidRDefault="00FA360A" w:rsidP="008A64FD">
      <w:pPr>
        <w:pStyle w:val="TITLE--CSAC--"/>
      </w:pPr>
      <w:proofErr w:type="spellStart"/>
      <w:r w:rsidRPr="008A64FD">
        <w:t>Title</w:t>
      </w:r>
      <w:proofErr w:type="spellEnd"/>
      <w:r w:rsidRPr="008A64FD">
        <w:t xml:space="preserve"> </w:t>
      </w:r>
      <w:proofErr w:type="spellStart"/>
      <w:r w:rsidRPr="008A64FD">
        <w:t>of</w:t>
      </w:r>
      <w:proofErr w:type="spellEnd"/>
      <w:r w:rsidRPr="008A64FD">
        <w:t xml:space="preserve"> </w:t>
      </w:r>
      <w:proofErr w:type="spellStart"/>
      <w:r w:rsidRPr="008A64FD">
        <w:t>the</w:t>
      </w:r>
      <w:proofErr w:type="spellEnd"/>
      <w:r w:rsidRPr="008A64FD">
        <w:t xml:space="preserve"> </w:t>
      </w:r>
      <w:proofErr w:type="spellStart"/>
      <w:r w:rsidRPr="008A64FD">
        <w:t>Presentation</w:t>
      </w:r>
      <w:proofErr w:type="spellEnd"/>
    </w:p>
    <w:p w14:paraId="7A989B09" w14:textId="77777777" w:rsidR="00242B11" w:rsidRDefault="00242B11" w:rsidP="001F287A">
      <w:pPr>
        <w:spacing w:after="0" w:line="240" w:lineRule="auto"/>
        <w:rPr>
          <w:b/>
          <w:sz w:val="20"/>
          <w:szCs w:val="20"/>
        </w:rPr>
      </w:pPr>
    </w:p>
    <w:p w14:paraId="4B80A639" w14:textId="68D9274F" w:rsidR="00242B11" w:rsidRDefault="00FA360A" w:rsidP="00905D93">
      <w:pPr>
        <w:pStyle w:val="Authors--CSAC--"/>
      </w:pPr>
      <w:r>
        <w:t xml:space="preserve">J. </w:t>
      </w:r>
      <w:r w:rsidR="00242B11">
        <w:t>Novák</w:t>
      </w:r>
      <w:r w:rsidR="00242B11" w:rsidRPr="00242B11">
        <w:rPr>
          <w:vertAlign w:val="superscript"/>
        </w:rPr>
        <w:t>1</w:t>
      </w:r>
      <w:r w:rsidR="00242B11">
        <w:t xml:space="preserve">, </w:t>
      </w:r>
      <w:r>
        <w:t xml:space="preserve">P. </w:t>
      </w:r>
      <w:r w:rsidR="00242B11">
        <w:t>Kovář</w:t>
      </w:r>
      <w:r w:rsidR="00242B11" w:rsidRPr="00242B11">
        <w:rPr>
          <w:vertAlign w:val="superscript"/>
        </w:rPr>
        <w:t>2</w:t>
      </w:r>
      <w:r w:rsidR="00242B11">
        <w:t xml:space="preserve">, </w:t>
      </w:r>
      <w:r>
        <w:t xml:space="preserve">A. </w:t>
      </w:r>
      <w:r w:rsidR="00242B11">
        <w:t>Krejčí</w:t>
      </w:r>
      <w:r w:rsidR="00242B11" w:rsidRPr="00242B11">
        <w:rPr>
          <w:vertAlign w:val="superscript"/>
        </w:rPr>
        <w:t>3</w:t>
      </w:r>
    </w:p>
    <w:p w14:paraId="2175BF96" w14:textId="77777777" w:rsidR="00242B11" w:rsidRDefault="00242B11" w:rsidP="001F287A">
      <w:pPr>
        <w:spacing w:after="0" w:line="240" w:lineRule="auto"/>
        <w:rPr>
          <w:sz w:val="20"/>
          <w:szCs w:val="20"/>
        </w:rPr>
      </w:pPr>
    </w:p>
    <w:p w14:paraId="3D43A007" w14:textId="77777777" w:rsidR="00242B11" w:rsidRPr="00905D93" w:rsidRDefault="00242B11" w:rsidP="00905D93">
      <w:pPr>
        <w:pStyle w:val="Affiliation--CSAC--"/>
      </w:pPr>
      <w:r w:rsidRPr="00905D93">
        <w:rPr>
          <w:vertAlign w:val="superscript"/>
        </w:rPr>
        <w:t>1</w:t>
      </w:r>
      <w:r w:rsidR="009E7D88" w:rsidRPr="00905D93">
        <w:t>I</w:t>
      </w:r>
      <w:r w:rsidR="00C05593" w:rsidRPr="00905D93">
        <w:t>nstitution</w:t>
      </w:r>
      <w:r w:rsidRPr="00905D93">
        <w:t xml:space="preserve">, </w:t>
      </w:r>
      <w:r w:rsidR="00C05593" w:rsidRPr="00905D93">
        <w:t>City, Country</w:t>
      </w:r>
    </w:p>
    <w:p w14:paraId="665F11C5" w14:textId="77777777" w:rsidR="00C05593" w:rsidRPr="00905D93" w:rsidRDefault="00C05593" w:rsidP="00905D93">
      <w:pPr>
        <w:pStyle w:val="Affiliation--CSAC--"/>
      </w:pPr>
      <w:r w:rsidRPr="00905D93">
        <w:rPr>
          <w:vertAlign w:val="superscript"/>
        </w:rPr>
        <w:t>2</w:t>
      </w:r>
      <w:r w:rsidRPr="00905D93">
        <w:t>Institution, City, Country</w:t>
      </w:r>
    </w:p>
    <w:p w14:paraId="68399B9D" w14:textId="77777777" w:rsidR="00C05593" w:rsidRPr="00905D93" w:rsidRDefault="00C05593" w:rsidP="00905D93">
      <w:pPr>
        <w:pStyle w:val="Affiliation--CSAC--"/>
      </w:pPr>
      <w:r w:rsidRPr="00905D93">
        <w:rPr>
          <w:vertAlign w:val="superscript"/>
        </w:rPr>
        <w:t>3</w:t>
      </w:r>
      <w:r w:rsidRPr="00905D93">
        <w:t>Institution, City, Country</w:t>
      </w:r>
    </w:p>
    <w:p w14:paraId="0513C934" w14:textId="77777777" w:rsidR="00242B11" w:rsidRDefault="00242B11" w:rsidP="001F287A">
      <w:pPr>
        <w:spacing w:after="0" w:line="240" w:lineRule="auto"/>
        <w:rPr>
          <w:sz w:val="20"/>
          <w:szCs w:val="20"/>
        </w:rPr>
      </w:pPr>
    </w:p>
    <w:p w14:paraId="631A8A55" w14:textId="76CB9E3E" w:rsidR="00242B11" w:rsidRDefault="0070043A" w:rsidP="00905D93">
      <w:pPr>
        <w:pStyle w:val="TEXT--CSAC--"/>
      </w:pPr>
      <w:proofErr w:type="spellStart"/>
      <w:r w:rsidRPr="0070043A">
        <w:t>Block</w:t>
      </w:r>
      <w:proofErr w:type="spellEnd"/>
      <w:r w:rsidRPr="0070043A">
        <w:t xml:space="preserve"> </w:t>
      </w:r>
      <w:proofErr w:type="spellStart"/>
      <w:r w:rsidRPr="0070043A">
        <w:t>justified</w:t>
      </w:r>
      <w:proofErr w:type="spellEnd"/>
      <w:r w:rsidRPr="0070043A">
        <w:t xml:space="preserve"> text (</w:t>
      </w:r>
      <w:r w:rsidR="00EC6996" w:rsidRPr="00EC6996">
        <w:t xml:space="preserve">Max. 300 </w:t>
      </w:r>
      <w:proofErr w:type="spellStart"/>
      <w:r w:rsidR="00EC6996" w:rsidRPr="00EC6996">
        <w:t>words</w:t>
      </w:r>
      <w:proofErr w:type="spellEnd"/>
      <w:r w:rsidR="00EC6996" w:rsidRPr="00EC6996">
        <w:t xml:space="preserve"> </w:t>
      </w:r>
      <w:proofErr w:type="spellStart"/>
      <w:r w:rsidR="00EC6996" w:rsidRPr="00EC6996">
        <w:t>total</w:t>
      </w:r>
      <w:proofErr w:type="spellEnd"/>
      <w:r w:rsidR="00EC6996" w:rsidRPr="00EC6996">
        <w:t xml:space="preserve"> </w:t>
      </w:r>
      <w:proofErr w:type="spellStart"/>
      <w:r w:rsidR="00EC6996" w:rsidRPr="00EC6996">
        <w:t>for</w:t>
      </w:r>
      <w:proofErr w:type="spellEnd"/>
      <w:r w:rsidR="00EC6996" w:rsidRPr="00EC6996">
        <w:t xml:space="preserve"> </w:t>
      </w:r>
      <w:proofErr w:type="spellStart"/>
      <w:r w:rsidR="00EC6996" w:rsidRPr="00EC6996">
        <w:t>Introduction</w:t>
      </w:r>
      <w:proofErr w:type="spellEnd"/>
      <w:r w:rsidR="00EC6996" w:rsidRPr="00EC6996">
        <w:t>–</w:t>
      </w:r>
      <w:proofErr w:type="spellStart"/>
      <w:r w:rsidR="00EC6996" w:rsidRPr="00EC6996">
        <w:t>Conclusions</w:t>
      </w:r>
      <w:proofErr w:type="spellEnd"/>
      <w:r w:rsidRPr="0070043A">
        <w:t>)</w:t>
      </w:r>
    </w:p>
    <w:p w14:paraId="13F4C941" w14:textId="77777777" w:rsidR="00EC6996" w:rsidRDefault="00EC6996" w:rsidP="00905D93">
      <w:pPr>
        <w:pStyle w:val="TEXT--CSAC--"/>
      </w:pPr>
    </w:p>
    <w:p w14:paraId="0D0ED17B" w14:textId="77777777" w:rsidR="00EC6996" w:rsidRPr="00EC6996" w:rsidRDefault="00EC6996" w:rsidP="00EC6996">
      <w:pPr>
        <w:pStyle w:val="TEXT--CSAC--"/>
        <w:rPr>
          <w:b/>
          <w:bCs/>
        </w:rPr>
      </w:pPr>
      <w:proofErr w:type="spellStart"/>
      <w:r w:rsidRPr="00EC6996">
        <w:rPr>
          <w:b/>
          <w:bCs/>
        </w:rPr>
        <w:t>Introduction</w:t>
      </w:r>
      <w:proofErr w:type="spellEnd"/>
      <w:r w:rsidRPr="00EC6996">
        <w:rPr>
          <w:b/>
          <w:bCs/>
        </w:rPr>
        <w:t xml:space="preserve">  </w:t>
      </w:r>
    </w:p>
    <w:p w14:paraId="34C2050A" w14:textId="77777777" w:rsidR="00EC6996" w:rsidRDefault="00EC6996" w:rsidP="00EC6996">
      <w:pPr>
        <w:pStyle w:val="TEXT--CSAC--"/>
      </w:pPr>
    </w:p>
    <w:p w14:paraId="1248333E" w14:textId="77777777" w:rsidR="00EC6996" w:rsidRPr="00EC6996" w:rsidRDefault="00EC6996" w:rsidP="00EC6996">
      <w:pPr>
        <w:pStyle w:val="TEXT--CSAC--"/>
        <w:rPr>
          <w:b/>
          <w:bCs/>
        </w:rPr>
      </w:pPr>
      <w:proofErr w:type="spellStart"/>
      <w:r w:rsidRPr="00EC6996">
        <w:rPr>
          <w:b/>
          <w:bCs/>
        </w:rPr>
        <w:t>Method</w:t>
      </w:r>
      <w:proofErr w:type="spellEnd"/>
    </w:p>
    <w:p w14:paraId="76E2867F" w14:textId="77777777" w:rsidR="00EC6996" w:rsidRDefault="00EC6996" w:rsidP="00EC6996">
      <w:pPr>
        <w:pStyle w:val="TEXT--CSAC--"/>
      </w:pPr>
    </w:p>
    <w:p w14:paraId="6B4EA015" w14:textId="77777777" w:rsidR="00EC6996" w:rsidRPr="00EC6996" w:rsidRDefault="00EC6996" w:rsidP="00EC6996">
      <w:pPr>
        <w:pStyle w:val="TEXT--CSAC--"/>
        <w:rPr>
          <w:b/>
          <w:bCs/>
        </w:rPr>
      </w:pPr>
      <w:proofErr w:type="spellStart"/>
      <w:r w:rsidRPr="00EC6996">
        <w:rPr>
          <w:b/>
          <w:bCs/>
        </w:rPr>
        <w:t>Results</w:t>
      </w:r>
      <w:proofErr w:type="spellEnd"/>
    </w:p>
    <w:p w14:paraId="42603FD6" w14:textId="77777777" w:rsidR="00EC6996" w:rsidRDefault="00EC6996" w:rsidP="00EC6996">
      <w:pPr>
        <w:pStyle w:val="TEXT--CSAC--"/>
      </w:pPr>
    </w:p>
    <w:p w14:paraId="2476E0CB" w14:textId="017DD87A" w:rsidR="00EC6996" w:rsidRDefault="00EC6996" w:rsidP="00EC6996">
      <w:pPr>
        <w:pStyle w:val="TEXT--CSAC--"/>
        <w:rPr>
          <w:b/>
          <w:bCs/>
        </w:rPr>
      </w:pPr>
      <w:proofErr w:type="spellStart"/>
      <w:r w:rsidRPr="00EC6996">
        <w:rPr>
          <w:b/>
          <w:bCs/>
        </w:rPr>
        <w:t>Conclusions</w:t>
      </w:r>
      <w:proofErr w:type="spellEnd"/>
    </w:p>
    <w:p w14:paraId="49612C35" w14:textId="77777777" w:rsidR="006C415D" w:rsidRDefault="006C415D" w:rsidP="00EC6996">
      <w:pPr>
        <w:pStyle w:val="TEXT--CSAC--"/>
        <w:rPr>
          <w:b/>
          <w:bCs/>
        </w:rPr>
      </w:pPr>
    </w:p>
    <w:p w14:paraId="427B1E88" w14:textId="77777777" w:rsidR="006C415D" w:rsidRPr="006C415D" w:rsidRDefault="006C415D" w:rsidP="006C415D">
      <w:pPr>
        <w:pStyle w:val="TEXT--CSAC--"/>
        <w:rPr>
          <w:b/>
          <w:bCs/>
        </w:rPr>
      </w:pPr>
      <w:proofErr w:type="spellStart"/>
      <w:r w:rsidRPr="006C415D">
        <w:rPr>
          <w:b/>
          <w:bCs/>
        </w:rPr>
        <w:t>References</w:t>
      </w:r>
      <w:proofErr w:type="spellEnd"/>
      <w:r w:rsidRPr="006C415D">
        <w:rPr>
          <w:b/>
          <w:bCs/>
        </w:rPr>
        <w:t xml:space="preserve"> (APA 7th </w:t>
      </w:r>
      <w:proofErr w:type="spellStart"/>
      <w:r w:rsidRPr="006C415D">
        <w:rPr>
          <w:b/>
          <w:bCs/>
        </w:rPr>
        <w:t>Edition</w:t>
      </w:r>
      <w:proofErr w:type="spellEnd"/>
      <w:r w:rsidRPr="006C415D">
        <w:rPr>
          <w:b/>
          <w:bCs/>
        </w:rPr>
        <w:t xml:space="preserve">)  </w:t>
      </w:r>
    </w:p>
    <w:p w14:paraId="383CA1BC" w14:textId="084F285E" w:rsidR="006C415D" w:rsidRPr="006C415D" w:rsidRDefault="006C415D" w:rsidP="006C415D">
      <w:pPr>
        <w:pStyle w:val="TEXT--CSAC--"/>
      </w:pPr>
      <w:r w:rsidRPr="006C415D">
        <w:t>[</w:t>
      </w:r>
      <w:proofErr w:type="spellStart"/>
      <w:r w:rsidRPr="006C415D">
        <w:t>Optional</w:t>
      </w:r>
      <w:proofErr w:type="spellEnd"/>
      <w:r w:rsidRPr="006C415D">
        <w:t xml:space="preserve">, not </w:t>
      </w:r>
      <w:proofErr w:type="spellStart"/>
      <w:r w:rsidRPr="006C415D">
        <w:t>included</w:t>
      </w:r>
      <w:proofErr w:type="spellEnd"/>
      <w:r w:rsidRPr="006C415D">
        <w:t xml:space="preserve"> in </w:t>
      </w:r>
      <w:proofErr w:type="spellStart"/>
      <w:r w:rsidRPr="006C415D">
        <w:t>word</w:t>
      </w:r>
      <w:proofErr w:type="spellEnd"/>
      <w:r w:rsidRPr="006C415D">
        <w:t xml:space="preserve"> </w:t>
      </w:r>
      <w:proofErr w:type="spellStart"/>
      <w:r w:rsidRPr="006C415D">
        <w:t>count</w:t>
      </w:r>
      <w:proofErr w:type="spellEnd"/>
      <w:r w:rsidRPr="006C415D">
        <w:t>]</w:t>
      </w:r>
    </w:p>
    <w:sectPr w:rsidR="006C415D" w:rsidRPr="006C415D" w:rsidSect="00242B11">
      <w:pgSz w:w="8391" w:h="11907" w:code="11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15"/>
    <w:rsid w:val="000000BC"/>
    <w:rsid w:val="001F287A"/>
    <w:rsid w:val="00242B11"/>
    <w:rsid w:val="004B4938"/>
    <w:rsid w:val="005E0108"/>
    <w:rsid w:val="006C415D"/>
    <w:rsid w:val="0070043A"/>
    <w:rsid w:val="008A64FD"/>
    <w:rsid w:val="00905D93"/>
    <w:rsid w:val="009721CF"/>
    <w:rsid w:val="009E7D88"/>
    <w:rsid w:val="00C05593"/>
    <w:rsid w:val="00D15EC5"/>
    <w:rsid w:val="00D23715"/>
    <w:rsid w:val="00D8174F"/>
    <w:rsid w:val="00E27B5E"/>
    <w:rsid w:val="00E75F46"/>
    <w:rsid w:val="00EC6996"/>
    <w:rsid w:val="00F400B1"/>
    <w:rsid w:val="00F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65F4B"/>
  <w15:chartTrackingRefBased/>
  <w15:docId w15:val="{30349B43-EC51-4103-BE44-949AD769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LE--CSAC--">
    <w:name w:val="TITLE--CSAC--"/>
    <w:basedOn w:val="Normln"/>
    <w:link w:val="TITLE--CSAC--Char"/>
    <w:qFormat/>
    <w:rsid w:val="008A64FD"/>
    <w:pPr>
      <w:spacing w:after="0" w:line="240" w:lineRule="auto"/>
    </w:pPr>
    <w:rPr>
      <w:b/>
      <w:sz w:val="24"/>
      <w:szCs w:val="24"/>
    </w:rPr>
  </w:style>
  <w:style w:type="paragraph" w:customStyle="1" w:styleId="Authors--CSAC--">
    <w:name w:val="Authors --CSAC--"/>
    <w:basedOn w:val="Normln"/>
    <w:link w:val="Authors--CSAC--Char"/>
    <w:qFormat/>
    <w:rsid w:val="00905D93"/>
    <w:pPr>
      <w:spacing w:after="0" w:line="240" w:lineRule="auto"/>
    </w:pPr>
    <w:rPr>
      <w:sz w:val="20"/>
      <w:szCs w:val="20"/>
    </w:rPr>
  </w:style>
  <w:style w:type="character" w:customStyle="1" w:styleId="TITLE--CSAC--Char">
    <w:name w:val="TITLE--CSAC-- Char"/>
    <w:basedOn w:val="Standardnpsmoodstavce"/>
    <w:link w:val="TITLE--CSAC--"/>
    <w:rsid w:val="008A64FD"/>
    <w:rPr>
      <w:b/>
      <w:sz w:val="24"/>
      <w:szCs w:val="24"/>
      <w:lang w:eastAsia="en-US"/>
    </w:rPr>
  </w:style>
  <w:style w:type="paragraph" w:customStyle="1" w:styleId="Affiliation--CSAC--">
    <w:name w:val="Affiliation --CSAC--"/>
    <w:basedOn w:val="Normln"/>
    <w:link w:val="Affiliation--CSAC--Char"/>
    <w:qFormat/>
    <w:rsid w:val="00905D93"/>
    <w:pPr>
      <w:spacing w:after="0" w:line="240" w:lineRule="auto"/>
    </w:pPr>
    <w:rPr>
      <w:i/>
      <w:sz w:val="20"/>
      <w:szCs w:val="20"/>
    </w:rPr>
  </w:style>
  <w:style w:type="character" w:customStyle="1" w:styleId="Authors--CSAC--Char">
    <w:name w:val="Authors --CSAC-- Char"/>
    <w:basedOn w:val="Standardnpsmoodstavce"/>
    <w:link w:val="Authors--CSAC--"/>
    <w:rsid w:val="00905D93"/>
    <w:rPr>
      <w:lang w:eastAsia="en-US"/>
    </w:rPr>
  </w:style>
  <w:style w:type="paragraph" w:customStyle="1" w:styleId="TEXT--CSAC--">
    <w:name w:val="TEXT --CSAC--"/>
    <w:basedOn w:val="Normln"/>
    <w:link w:val="TEXT--CSAC--Char"/>
    <w:qFormat/>
    <w:rsid w:val="00905D93"/>
    <w:pPr>
      <w:spacing w:after="0" w:line="240" w:lineRule="auto"/>
      <w:jc w:val="both"/>
    </w:pPr>
    <w:rPr>
      <w:sz w:val="20"/>
      <w:szCs w:val="20"/>
    </w:rPr>
  </w:style>
  <w:style w:type="character" w:customStyle="1" w:styleId="Affiliation--CSAC--Char">
    <w:name w:val="Affiliation --CSAC-- Char"/>
    <w:basedOn w:val="Standardnpsmoodstavce"/>
    <w:link w:val="Affiliation--CSAC--"/>
    <w:rsid w:val="00905D93"/>
    <w:rPr>
      <w:i/>
      <w:lang w:eastAsia="en-US"/>
    </w:rPr>
  </w:style>
  <w:style w:type="character" w:customStyle="1" w:styleId="TEXT--CSAC--Char">
    <w:name w:val="TEXT --CSAC-- Char"/>
    <w:basedOn w:val="Standardnpsmoodstavce"/>
    <w:link w:val="TEXT--CSAC--"/>
    <w:rsid w:val="00905D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KCE%202016\Angio_Lednice\TISKY\web\template_abstrac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84CE-C555-48F0-90EA-1F562B86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template_abstract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Kinc</dc:creator>
  <cp:keywords/>
  <cp:lastModifiedBy>Rudolf Kinc</cp:lastModifiedBy>
  <cp:revision>5</cp:revision>
  <dcterms:created xsi:type="dcterms:W3CDTF">2024-10-30T13:56:00Z</dcterms:created>
  <dcterms:modified xsi:type="dcterms:W3CDTF">2026-02-27T08:10:00Z</dcterms:modified>
</cp:coreProperties>
</file>